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B34C" w14:textId="77777777" w:rsidR="00B8158D" w:rsidRDefault="00B8158D" w:rsidP="00743BDA">
      <w:pPr>
        <w:pStyle w:val="Name"/>
      </w:pPr>
      <w:r>
        <w:t>Kenneth Chiang</w:t>
      </w:r>
    </w:p>
    <w:p w14:paraId="145B1C4A" w14:textId="43E6865B" w:rsidR="004F7FF2" w:rsidRPr="00DF09C7" w:rsidRDefault="004F7FF2" w:rsidP="004F7FF2">
      <w:pPr>
        <w:jc w:val="center"/>
        <w:rPr>
          <w:sz w:val="22"/>
          <w:szCs w:val="22"/>
        </w:rPr>
      </w:pPr>
      <w:r w:rsidRPr="00DF09C7">
        <w:rPr>
          <w:sz w:val="22"/>
          <w:szCs w:val="22"/>
        </w:rPr>
        <w:t>Vienna</w:t>
      </w:r>
      <w:r w:rsidR="000A7FAC">
        <w:rPr>
          <w:sz w:val="22"/>
          <w:szCs w:val="22"/>
        </w:rPr>
        <w:t>,</w:t>
      </w:r>
      <w:r w:rsidRPr="00DF09C7">
        <w:rPr>
          <w:sz w:val="22"/>
          <w:szCs w:val="22"/>
        </w:rPr>
        <w:t xml:space="preserve"> VA</w:t>
      </w:r>
      <w:r w:rsidR="00BD4B9D">
        <w:rPr>
          <w:sz w:val="22"/>
          <w:szCs w:val="22"/>
        </w:rPr>
        <w:t xml:space="preserve"> </w:t>
      </w:r>
      <w:r w:rsidR="00743BDA" w:rsidRPr="00DF09C7">
        <w:rPr>
          <w:sz w:val="22"/>
          <w:szCs w:val="22"/>
        </w:rPr>
        <w:t xml:space="preserve">» </w:t>
      </w:r>
      <w:r w:rsidR="000A7FAC">
        <w:rPr>
          <w:sz w:val="22"/>
          <w:szCs w:val="22"/>
        </w:rPr>
        <w:t>kenneth@chiang.dev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920"/>
      </w:tblGrid>
      <w:tr w:rsidR="00B8158D" w14:paraId="70707D29" w14:textId="77777777" w:rsidTr="00E1294D">
        <w:tc>
          <w:tcPr>
            <w:tcW w:w="1548" w:type="dxa"/>
            <w:shd w:val="clear" w:color="auto" w:fill="auto"/>
          </w:tcPr>
          <w:p w14:paraId="065906C6" w14:textId="77777777" w:rsidR="00B8158D" w:rsidRDefault="00B8158D" w:rsidP="00743BDA">
            <w:pPr>
              <w:pStyle w:val="SectionTitle"/>
            </w:pPr>
            <w:r>
              <w:t>Objective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20657CC6" w14:textId="77777777" w:rsidR="00B8158D" w:rsidRDefault="0067796A" w:rsidP="00FA0F54">
            <w:pPr>
              <w:pStyle w:val="Objective"/>
              <w:spacing w:after="0"/>
              <w:jc w:val="both"/>
            </w:pPr>
            <w:r>
              <w:t xml:space="preserve">To seek a position in the </w:t>
            </w:r>
            <w:r w:rsidR="00C4445A">
              <w:t xml:space="preserve">AWS/Azure </w:t>
            </w:r>
            <w:r w:rsidR="00BF1C90">
              <w:t xml:space="preserve">cloud </w:t>
            </w:r>
            <w:r w:rsidR="00C4445A">
              <w:t xml:space="preserve">field as an engineer </w:t>
            </w:r>
            <w:r w:rsidR="00C3072D">
              <w:t>or</w:t>
            </w:r>
            <w:r w:rsidR="00C4445A">
              <w:t xml:space="preserve"> administrator </w:t>
            </w:r>
            <w:r>
              <w:t>where my analytical, technical, and interpersonal skills will be utilized in the success and development of a growing company</w:t>
            </w:r>
            <w:r w:rsidR="00BF1C90">
              <w:t>.</w:t>
            </w:r>
          </w:p>
        </w:tc>
      </w:tr>
      <w:tr w:rsidR="00B8158D" w14:paraId="23F0C161" w14:textId="77777777" w:rsidTr="00E1294D">
        <w:tc>
          <w:tcPr>
            <w:tcW w:w="1548" w:type="dxa"/>
            <w:shd w:val="clear" w:color="auto" w:fill="auto"/>
          </w:tcPr>
          <w:p w14:paraId="267E87CE" w14:textId="77777777" w:rsidR="00B8158D" w:rsidRDefault="00B8158D" w:rsidP="00743BDA">
            <w:pPr>
              <w:pStyle w:val="SectionTitle"/>
            </w:pPr>
            <w:r>
              <w:t>Education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CB1B1" w14:textId="77777777" w:rsidR="00F51D96" w:rsidRDefault="00F51D96" w:rsidP="001F1D04">
            <w:pPr>
              <w:pStyle w:val="CompanyName"/>
            </w:pPr>
            <w:r w:rsidRPr="00F51D96">
              <w:t>James Madison University</w:t>
            </w:r>
            <w:r w:rsidR="00522967">
              <w:tab/>
            </w:r>
            <w:r>
              <w:tab/>
              <w:t>Harrisonburg, VA</w:t>
            </w:r>
          </w:p>
          <w:p w14:paraId="50A9B48F" w14:textId="77777777" w:rsidR="00F51D96" w:rsidRDefault="00F51D96" w:rsidP="00220316">
            <w:pPr>
              <w:pStyle w:val="JobTitle"/>
              <w:tabs>
                <w:tab w:val="right" w:pos="7702"/>
              </w:tabs>
              <w:rPr>
                <w:rFonts w:ascii="Times New Roman" w:hAnsi="Times New Roman"/>
                <w:b w:val="0"/>
              </w:rPr>
            </w:pPr>
            <w:r w:rsidRPr="001B6C17">
              <w:rPr>
                <w:rFonts w:ascii="Times New Roman" w:hAnsi="Times New Roman"/>
                <w:b w:val="0"/>
              </w:rPr>
              <w:t>Bachelor of Science</w:t>
            </w:r>
            <w:r>
              <w:tab/>
            </w:r>
            <w:r w:rsidR="00E075C5">
              <w:rPr>
                <w:rFonts w:ascii="Times New Roman" w:hAnsi="Times New Roman"/>
                <w:b w:val="0"/>
              </w:rPr>
              <w:t>May 2007</w:t>
            </w:r>
          </w:p>
          <w:p w14:paraId="1980A2F3" w14:textId="77777777" w:rsidR="00FF05A8" w:rsidRPr="00FF05A8" w:rsidRDefault="00F51D96" w:rsidP="00220316">
            <w:pPr>
              <w:pStyle w:val="JobTitle"/>
              <w:tabs>
                <w:tab w:val="right" w:pos="7702"/>
              </w:tabs>
              <w:rPr>
                <w:rFonts w:ascii="Times New Roman" w:hAnsi="Times New Roman"/>
                <w:b w:val="0"/>
              </w:rPr>
            </w:pPr>
            <w:r w:rsidRPr="00044980">
              <w:rPr>
                <w:rFonts w:ascii="Times New Roman" w:hAnsi="Times New Roman"/>
                <w:b w:val="0"/>
              </w:rPr>
              <w:t>Major</w:t>
            </w:r>
            <w:r w:rsidR="00772918">
              <w:rPr>
                <w:rFonts w:ascii="Times New Roman" w:hAnsi="Times New Roman"/>
                <w:b w:val="0"/>
              </w:rPr>
              <w:t>s</w:t>
            </w:r>
            <w:r w:rsidRPr="00044980">
              <w:rPr>
                <w:rFonts w:ascii="Times New Roman" w:hAnsi="Times New Roman"/>
                <w:b w:val="0"/>
              </w:rPr>
              <w:t xml:space="preserve">: </w:t>
            </w:r>
            <w:r w:rsidR="00FF05A8">
              <w:rPr>
                <w:rFonts w:ascii="Times New Roman" w:hAnsi="Times New Roman"/>
                <w:b w:val="0"/>
              </w:rPr>
              <w:t>Computer Science</w:t>
            </w:r>
            <w:r w:rsidR="00FF05A8">
              <w:tab/>
            </w:r>
            <w:r w:rsidR="00FF05A8" w:rsidRPr="00807D6C">
              <w:rPr>
                <w:rFonts w:ascii="Times New Roman" w:hAnsi="Times New Roman"/>
                <w:b w:val="0"/>
              </w:rPr>
              <w:t>CS GPA: 3.</w:t>
            </w:r>
            <w:r w:rsidR="00012C12">
              <w:rPr>
                <w:rFonts w:ascii="Times New Roman" w:hAnsi="Times New Roman"/>
                <w:b w:val="0"/>
              </w:rPr>
              <w:t>467</w:t>
            </w:r>
          </w:p>
          <w:p w14:paraId="76F80550" w14:textId="77777777" w:rsidR="00392F47" w:rsidRPr="00044980" w:rsidRDefault="00F51D96" w:rsidP="00220316">
            <w:pPr>
              <w:pStyle w:val="JobTitle"/>
              <w:tabs>
                <w:tab w:val="right" w:pos="7702"/>
              </w:tabs>
              <w:rPr>
                <w:rFonts w:ascii="Times New Roman" w:hAnsi="Times New Roman"/>
                <w:b w:val="0"/>
              </w:rPr>
            </w:pPr>
            <w:r w:rsidRPr="00044980">
              <w:rPr>
                <w:rFonts w:ascii="Times New Roman" w:hAnsi="Times New Roman"/>
                <w:b w:val="0"/>
              </w:rPr>
              <w:t>Integrated Science and Technology</w:t>
            </w:r>
            <w:r w:rsidRPr="00044980">
              <w:rPr>
                <w:rFonts w:ascii="Times New Roman" w:hAnsi="Times New Roman"/>
                <w:b w:val="0"/>
              </w:rPr>
              <w:tab/>
            </w:r>
            <w:r w:rsidR="00807D6C" w:rsidRPr="00807D6C">
              <w:rPr>
                <w:rFonts w:ascii="Times New Roman" w:hAnsi="Times New Roman"/>
                <w:b w:val="0"/>
              </w:rPr>
              <w:t>ISAT GPA: 3.</w:t>
            </w:r>
            <w:r w:rsidR="006D4EB2">
              <w:rPr>
                <w:rFonts w:ascii="Times New Roman" w:hAnsi="Times New Roman"/>
                <w:b w:val="0"/>
              </w:rPr>
              <w:t>540</w:t>
            </w:r>
          </w:p>
        </w:tc>
      </w:tr>
      <w:tr w:rsidR="00B8158D" w14:paraId="33FDFF1E" w14:textId="77777777" w:rsidTr="00E1294D">
        <w:tc>
          <w:tcPr>
            <w:tcW w:w="1548" w:type="dxa"/>
            <w:shd w:val="clear" w:color="auto" w:fill="auto"/>
          </w:tcPr>
          <w:p w14:paraId="66376EB1" w14:textId="77777777" w:rsidR="00B8158D" w:rsidRDefault="009A48B7" w:rsidP="00743BDA">
            <w:pPr>
              <w:pStyle w:val="SectionTitle"/>
            </w:pPr>
            <w:r>
              <w:t xml:space="preserve">Employment 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E6EF0" w14:textId="6C27EEC4" w:rsidR="0094540C" w:rsidRDefault="00C4445A" w:rsidP="001F1D04">
            <w:pPr>
              <w:pStyle w:val="CompanyName"/>
              <w:tabs>
                <w:tab w:val="clear" w:pos="3852"/>
                <w:tab w:val="left" w:pos="2232"/>
              </w:tabs>
            </w:pPr>
            <w:r>
              <w:t>May 2010</w:t>
            </w:r>
            <w:r w:rsidR="00577132">
              <w:t xml:space="preserve"> </w:t>
            </w:r>
            <w:r w:rsidR="009C256E">
              <w:t>-</w:t>
            </w:r>
            <w:r w:rsidR="00577132">
              <w:t xml:space="preserve"> </w:t>
            </w:r>
            <w:r w:rsidR="00743BDA">
              <w:t>present</w:t>
            </w:r>
            <w:r w:rsidR="0094540C">
              <w:tab/>
            </w:r>
            <w:r>
              <w:rPr>
                <w:b/>
              </w:rPr>
              <w:t>IBM</w:t>
            </w:r>
            <w:r w:rsidR="001F1D04">
              <w:rPr>
                <w:b/>
              </w:rPr>
              <w:t xml:space="preserve"> – </w:t>
            </w:r>
            <w:r w:rsidR="008537DC">
              <w:rPr>
                <w:b/>
              </w:rPr>
              <w:t>Consulting</w:t>
            </w:r>
            <w:r w:rsidR="0094540C">
              <w:tab/>
            </w:r>
            <w:r>
              <w:t>Reston</w:t>
            </w:r>
            <w:r w:rsidR="0094540C">
              <w:t>, VA</w:t>
            </w:r>
          </w:p>
          <w:p w14:paraId="1412E9F2" w14:textId="77777777" w:rsidR="0094540C" w:rsidRDefault="00C4445A" w:rsidP="00743BDA">
            <w:pPr>
              <w:pStyle w:val="Job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Managing Consultant</w:t>
            </w:r>
          </w:p>
          <w:p w14:paraId="34A5AD06" w14:textId="77777777" w:rsidR="00C4445A" w:rsidRDefault="00B557D2" w:rsidP="00B557D2">
            <w:pPr>
              <w:pStyle w:val="Achievement"/>
            </w:pPr>
            <w:r>
              <w:t>Windows/Red Hat administrator building and maintaining server/desktop environments to meet customer needs and security requirements</w:t>
            </w:r>
            <w:r w:rsidR="00BE2949">
              <w:t>.</w:t>
            </w:r>
          </w:p>
          <w:p w14:paraId="52EB9D4A" w14:textId="77777777" w:rsidR="00B557D2" w:rsidRPr="00F51D96" w:rsidRDefault="008A640F" w:rsidP="00B557D2">
            <w:pPr>
              <w:pStyle w:val="Achievement"/>
            </w:pPr>
            <w:r>
              <w:t>Client-side delivery</w:t>
            </w:r>
            <w:r w:rsidR="00BF1C90">
              <w:t xml:space="preserve"> creating solutions to meet client requirements</w:t>
            </w:r>
            <w:r w:rsidR="00BE2949">
              <w:t>.</w:t>
            </w:r>
          </w:p>
        </w:tc>
      </w:tr>
      <w:tr w:rsidR="00B8158D" w14:paraId="6179C66E" w14:textId="77777777" w:rsidTr="00E1294D">
        <w:tc>
          <w:tcPr>
            <w:tcW w:w="1548" w:type="dxa"/>
            <w:shd w:val="clear" w:color="auto" w:fill="auto"/>
          </w:tcPr>
          <w:p w14:paraId="3230F692" w14:textId="77777777" w:rsidR="00B8158D" w:rsidRDefault="003E2CC1" w:rsidP="00743BDA">
            <w:pPr>
              <w:pStyle w:val="SectionTitle"/>
            </w:pPr>
            <w:r>
              <w:t xml:space="preserve">IT </w:t>
            </w:r>
            <w:r w:rsidR="00B8158D">
              <w:t>Skills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FFC42" w14:textId="77777777" w:rsidR="00F51E70" w:rsidRPr="00E1294D" w:rsidRDefault="00E1294D" w:rsidP="00A96469">
            <w:pPr>
              <w:tabs>
                <w:tab w:val="left" w:pos="1800"/>
              </w:tabs>
              <w:spacing w:before="220" w:after="60"/>
              <w:rPr>
                <w:bCs/>
              </w:rPr>
            </w:pPr>
            <w:r>
              <w:rPr>
                <w:b/>
              </w:rPr>
              <w:t>OS Administration</w:t>
            </w:r>
            <w:r w:rsidR="00743BDA" w:rsidRPr="00743BDA">
              <w:rPr>
                <w:b/>
              </w:rPr>
              <w:t>:</w:t>
            </w:r>
            <w:r w:rsidR="00743BDA" w:rsidRPr="00743BDA">
              <w:rPr>
                <w:b/>
              </w:rPr>
              <w:tab/>
            </w:r>
            <w:r>
              <w:rPr>
                <w:bCs/>
              </w:rPr>
              <w:t>Windows 7/10, Windows 2008/2012 R2</w:t>
            </w:r>
            <w:r w:rsidR="00BE2949">
              <w:rPr>
                <w:bCs/>
              </w:rPr>
              <w:t>/2016</w:t>
            </w:r>
            <w:r>
              <w:rPr>
                <w:bCs/>
              </w:rPr>
              <w:t>, Red</w:t>
            </w:r>
            <w:r w:rsidR="006F398D">
              <w:rPr>
                <w:bCs/>
              </w:rPr>
              <w:t xml:space="preserve"> H</w:t>
            </w:r>
            <w:r>
              <w:rPr>
                <w:bCs/>
              </w:rPr>
              <w:t>at 7</w:t>
            </w:r>
            <w:r w:rsidR="00220316">
              <w:rPr>
                <w:bCs/>
              </w:rPr>
              <w:t>, VMware</w:t>
            </w:r>
            <w:r w:rsidR="00A05D82">
              <w:rPr>
                <w:bCs/>
              </w:rPr>
              <w:t xml:space="preserve"> ESX</w:t>
            </w:r>
          </w:p>
          <w:p w14:paraId="322D32D0" w14:textId="600E4725" w:rsidR="00E1294D" w:rsidRPr="00E1294D" w:rsidRDefault="00E1294D" w:rsidP="00C3072D">
            <w:pPr>
              <w:tabs>
                <w:tab w:val="left" w:pos="1800"/>
              </w:tabs>
              <w:spacing w:after="60"/>
              <w:rPr>
                <w:bCs/>
              </w:rPr>
            </w:pPr>
            <w:r>
              <w:rPr>
                <w:b/>
              </w:rPr>
              <w:t>Security Products:</w:t>
            </w:r>
            <w:r>
              <w:rPr>
                <w:b/>
              </w:rPr>
              <w:tab/>
            </w:r>
            <w:r>
              <w:rPr>
                <w:bCs/>
              </w:rPr>
              <w:t xml:space="preserve">Nessus, </w:t>
            </w:r>
            <w:r w:rsidR="003D6145">
              <w:rPr>
                <w:bCs/>
              </w:rPr>
              <w:t xml:space="preserve">Fortify, </w:t>
            </w:r>
            <w:r>
              <w:rPr>
                <w:bCs/>
              </w:rPr>
              <w:t>Centrify, Axway</w:t>
            </w:r>
          </w:p>
          <w:p w14:paraId="0B03304E" w14:textId="77777777" w:rsidR="00E1294D" w:rsidRPr="00E1294D" w:rsidRDefault="00E1294D" w:rsidP="00C3072D">
            <w:pPr>
              <w:tabs>
                <w:tab w:val="left" w:pos="1800"/>
              </w:tabs>
              <w:spacing w:after="60"/>
              <w:rPr>
                <w:bCs/>
              </w:rPr>
            </w:pPr>
            <w:r>
              <w:rPr>
                <w:b/>
              </w:rPr>
              <w:t>Programming:</w:t>
            </w:r>
            <w:r>
              <w:rPr>
                <w:bCs/>
              </w:rPr>
              <w:tab/>
              <w:t xml:space="preserve">Visual Basic, C#, Java, XHTML, </w:t>
            </w:r>
            <w:r w:rsidR="009865ED">
              <w:rPr>
                <w:bCs/>
              </w:rPr>
              <w:t>JavaScript</w:t>
            </w:r>
            <w:r w:rsidR="008A640F">
              <w:rPr>
                <w:bCs/>
              </w:rPr>
              <w:t>, Ansible</w:t>
            </w:r>
          </w:p>
          <w:p w14:paraId="1460D28A" w14:textId="77777777" w:rsidR="00F51D96" w:rsidRDefault="00220316" w:rsidP="00C3072D">
            <w:pPr>
              <w:tabs>
                <w:tab w:val="left" w:pos="1800"/>
              </w:tabs>
              <w:spacing w:after="60"/>
            </w:pPr>
            <w:r>
              <w:rPr>
                <w:b/>
              </w:rPr>
              <w:t>MS</w:t>
            </w:r>
            <w:r w:rsidR="00A96469" w:rsidRPr="00A96469">
              <w:rPr>
                <w:b/>
              </w:rPr>
              <w:t xml:space="preserve"> Technologies:</w:t>
            </w:r>
            <w:r w:rsidR="00A96469" w:rsidRPr="00A96469">
              <w:rPr>
                <w:b/>
              </w:rPr>
              <w:tab/>
            </w:r>
            <w:r w:rsidR="00B557D2">
              <w:t>.NET Framework</w:t>
            </w:r>
            <w:r w:rsidR="00A96469">
              <w:t xml:space="preserve">, ASP .NET, </w:t>
            </w:r>
            <w:r w:rsidR="009865ED">
              <w:t>SharePoint</w:t>
            </w:r>
            <w:r w:rsidR="00421992">
              <w:t>, WSUS</w:t>
            </w:r>
            <w:r w:rsidR="008A640F">
              <w:t xml:space="preserve">, </w:t>
            </w:r>
            <w:r w:rsidR="008A640F">
              <w:rPr>
                <w:bCs/>
              </w:rPr>
              <w:t>PowerShell</w:t>
            </w:r>
          </w:p>
        </w:tc>
      </w:tr>
      <w:tr w:rsidR="009A48B7" w14:paraId="4A717B82" w14:textId="77777777" w:rsidTr="00E1294D">
        <w:tc>
          <w:tcPr>
            <w:tcW w:w="1548" w:type="dxa"/>
            <w:shd w:val="clear" w:color="auto" w:fill="auto"/>
          </w:tcPr>
          <w:p w14:paraId="17BE630C" w14:textId="77777777" w:rsidR="009A48B7" w:rsidRDefault="009A48B7" w:rsidP="009A48B7">
            <w:pPr>
              <w:pStyle w:val="SectionTitle"/>
            </w:pPr>
            <w:r>
              <w:t>Experience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A8B36" w14:textId="77777777" w:rsidR="009A48B7" w:rsidRDefault="00674F34" w:rsidP="001F1D04">
            <w:pPr>
              <w:tabs>
                <w:tab w:val="left" w:pos="2231"/>
                <w:tab w:val="right" w:pos="7702"/>
              </w:tabs>
              <w:spacing w:before="220" w:after="60"/>
              <w:rPr>
                <w:b/>
              </w:rPr>
            </w:pPr>
            <w:r w:rsidRPr="008A640F">
              <w:rPr>
                <w:bCs/>
              </w:rPr>
              <w:t>June 2019 – present</w:t>
            </w:r>
            <w:r w:rsidR="00220316">
              <w:rPr>
                <w:b/>
              </w:rPr>
              <w:tab/>
            </w:r>
            <w:r>
              <w:rPr>
                <w:b/>
              </w:rPr>
              <w:t xml:space="preserve">DHS TRIO </w:t>
            </w:r>
            <w:r w:rsidR="001F1D04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220316">
              <w:rPr>
                <w:b/>
              </w:rPr>
              <w:t>Infrastructure Engineer</w:t>
            </w:r>
            <w:r w:rsidR="00220316">
              <w:rPr>
                <w:b/>
              </w:rPr>
              <w:tab/>
            </w:r>
            <w:r w:rsidR="00E1294D" w:rsidRPr="008A640F">
              <w:rPr>
                <w:bCs/>
              </w:rPr>
              <w:t>Reston, VA</w:t>
            </w:r>
          </w:p>
          <w:p w14:paraId="29EB9E3D" w14:textId="60F5A5E1" w:rsidR="00D76AA3" w:rsidRDefault="00227D38" w:rsidP="00D76AA3">
            <w:pPr>
              <w:numPr>
                <w:ilvl w:val="0"/>
                <w:numId w:val="19"/>
              </w:numPr>
              <w:tabs>
                <w:tab w:val="left" w:pos="720"/>
              </w:tabs>
              <w:spacing w:after="60"/>
            </w:pPr>
            <w:r>
              <w:t>Maintain Windows server</w:t>
            </w:r>
            <w:r w:rsidR="009865ED">
              <w:t>s</w:t>
            </w:r>
            <w:r>
              <w:t xml:space="preserve"> in isolated environment </w:t>
            </w:r>
            <w:r w:rsidR="00787019">
              <w:t>in AWS</w:t>
            </w:r>
            <w:r>
              <w:t xml:space="preserve">. Create </w:t>
            </w:r>
            <w:r w:rsidR="00E8422F">
              <w:t>P</w:t>
            </w:r>
            <w:r w:rsidR="00BB3A9F">
              <w:t xml:space="preserve">owershell, </w:t>
            </w:r>
            <w:r>
              <w:t>batch and vbs scripts to automate patching.</w:t>
            </w:r>
          </w:p>
          <w:p w14:paraId="4F225B4F" w14:textId="1591070F" w:rsidR="00913900" w:rsidRDefault="008A640F" w:rsidP="00D76AA3">
            <w:pPr>
              <w:numPr>
                <w:ilvl w:val="0"/>
                <w:numId w:val="19"/>
              </w:numPr>
              <w:tabs>
                <w:tab w:val="left" w:pos="720"/>
              </w:tabs>
              <w:spacing w:after="60"/>
            </w:pPr>
            <w:r>
              <w:t>Architect</w:t>
            </w:r>
            <w:r w:rsidR="00227D38">
              <w:t xml:space="preserve">/troubleshoot </w:t>
            </w:r>
            <w:r w:rsidR="00E8422F">
              <w:t>Application</w:t>
            </w:r>
            <w:r w:rsidR="00787019">
              <w:t xml:space="preserve"> Load Balancer configurations in AWS</w:t>
            </w:r>
            <w:r w:rsidR="00BF1C90">
              <w:t>.</w:t>
            </w:r>
          </w:p>
          <w:p w14:paraId="5D345CDC" w14:textId="32959DEE" w:rsidR="00787019" w:rsidRDefault="00787019" w:rsidP="00787019">
            <w:pPr>
              <w:numPr>
                <w:ilvl w:val="0"/>
                <w:numId w:val="19"/>
              </w:numPr>
              <w:tabs>
                <w:tab w:val="left" w:pos="720"/>
              </w:tabs>
              <w:spacing w:after="60"/>
            </w:pPr>
            <w:r>
              <w:t>Architect/troubleshoot Security Group configurations in AWS.</w:t>
            </w:r>
          </w:p>
          <w:p w14:paraId="7FC1158E" w14:textId="676A79FF" w:rsidR="00BF1C90" w:rsidRDefault="00BB3A9F" w:rsidP="00D76AA3">
            <w:pPr>
              <w:numPr>
                <w:ilvl w:val="0"/>
                <w:numId w:val="19"/>
              </w:numPr>
              <w:tabs>
                <w:tab w:val="left" w:pos="720"/>
              </w:tabs>
              <w:spacing w:after="60"/>
            </w:pPr>
            <w:r>
              <w:t xml:space="preserve">Coordinated clients IT departments to reconfigured endpoints for compatibility with modern </w:t>
            </w:r>
            <w:r w:rsidR="00787019">
              <w:t>browsers</w:t>
            </w:r>
            <w:r>
              <w:t>.</w:t>
            </w:r>
          </w:p>
          <w:p w14:paraId="2D64D828" w14:textId="77777777" w:rsidR="003A4DDD" w:rsidRDefault="00674F34" w:rsidP="008A640F">
            <w:pPr>
              <w:tabs>
                <w:tab w:val="left" w:pos="2232"/>
                <w:tab w:val="right" w:pos="7702"/>
              </w:tabs>
              <w:spacing w:before="220" w:after="60"/>
              <w:rPr>
                <w:b/>
              </w:rPr>
            </w:pPr>
            <w:r w:rsidRPr="008A640F">
              <w:rPr>
                <w:bCs/>
              </w:rPr>
              <w:t>Sept 201</w:t>
            </w:r>
            <w:r w:rsidR="006F398D">
              <w:rPr>
                <w:bCs/>
              </w:rPr>
              <w:t>8</w:t>
            </w:r>
            <w:r w:rsidRPr="008A640F">
              <w:rPr>
                <w:bCs/>
              </w:rPr>
              <w:t xml:space="preserve"> – June 2019</w:t>
            </w:r>
            <w:r w:rsidR="00220316">
              <w:rPr>
                <w:b/>
              </w:rPr>
              <w:tab/>
            </w:r>
            <w:r>
              <w:rPr>
                <w:b/>
              </w:rPr>
              <w:t xml:space="preserve">FEMA EADIS </w:t>
            </w:r>
            <w:r w:rsidR="001F1D04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220316">
              <w:rPr>
                <w:b/>
              </w:rPr>
              <w:t>Cloud Engineer</w:t>
            </w:r>
            <w:r w:rsidR="00220316">
              <w:rPr>
                <w:b/>
              </w:rPr>
              <w:tab/>
            </w:r>
            <w:r w:rsidR="00E1294D" w:rsidRPr="008A640F">
              <w:rPr>
                <w:bCs/>
              </w:rPr>
              <w:t>Reston, VA</w:t>
            </w:r>
          </w:p>
          <w:p w14:paraId="10C53BD8" w14:textId="77777777" w:rsidR="00BF7CF9" w:rsidRDefault="00346994" w:rsidP="00BF7CF9">
            <w:pPr>
              <w:numPr>
                <w:ilvl w:val="0"/>
                <w:numId w:val="21"/>
              </w:numPr>
              <w:tabs>
                <w:tab w:val="left" w:pos="720"/>
              </w:tabs>
              <w:spacing w:after="60"/>
            </w:pPr>
            <w:r>
              <w:t>Work</w:t>
            </w:r>
            <w:r w:rsidR="00D11FE4">
              <w:t>ed</w:t>
            </w:r>
            <w:r>
              <w:t xml:space="preserve"> in AWS </w:t>
            </w:r>
            <w:r w:rsidR="00913900">
              <w:t>hybrid cloud environment</w:t>
            </w:r>
            <w:r>
              <w:t xml:space="preserve"> with multiple</w:t>
            </w:r>
            <w:r w:rsidR="00D11FE4">
              <w:t xml:space="preserve"> AZs and VPCs in a </w:t>
            </w:r>
            <w:r w:rsidR="001F1D04">
              <w:t>hub and spoke config</w:t>
            </w:r>
            <w:r w:rsidR="00913900">
              <w:t xml:space="preserve"> hosting a</w:t>
            </w:r>
            <w:r w:rsidR="00F77F25">
              <w:t xml:space="preserve"> </w:t>
            </w:r>
            <w:r w:rsidR="007F5A5A">
              <w:t>container-based</w:t>
            </w:r>
            <w:r w:rsidR="00913900">
              <w:t xml:space="preserve"> Drupel application on Red Hat OpenShift</w:t>
            </w:r>
            <w:r w:rsidR="00BF1C90">
              <w:t>.</w:t>
            </w:r>
          </w:p>
          <w:p w14:paraId="7995819E" w14:textId="77777777" w:rsidR="00386888" w:rsidRDefault="00346994" w:rsidP="00386888">
            <w:pPr>
              <w:numPr>
                <w:ilvl w:val="0"/>
                <w:numId w:val="21"/>
              </w:numPr>
              <w:tabs>
                <w:tab w:val="left" w:pos="720"/>
              </w:tabs>
              <w:spacing w:after="60"/>
            </w:pPr>
            <w:r>
              <w:t>Created Ansible scripts for automating setup of RHEL7 EC2 instances</w:t>
            </w:r>
            <w:r w:rsidR="00BF1C90">
              <w:t>.</w:t>
            </w:r>
          </w:p>
          <w:p w14:paraId="779A746B" w14:textId="77777777" w:rsidR="00346994" w:rsidRDefault="00D11FE4" w:rsidP="00386888">
            <w:pPr>
              <w:numPr>
                <w:ilvl w:val="0"/>
                <w:numId w:val="21"/>
              </w:numPr>
              <w:tabs>
                <w:tab w:val="left" w:pos="720"/>
              </w:tabs>
              <w:spacing w:after="60"/>
            </w:pPr>
            <w:r>
              <w:t>Created Ansible scripts for hardening RHEL7 servers to meet DISA STIG guidelines</w:t>
            </w:r>
            <w:r w:rsidR="00BF1C90">
              <w:t>.</w:t>
            </w:r>
          </w:p>
          <w:p w14:paraId="7B712DF8" w14:textId="77777777" w:rsidR="00BF1C90" w:rsidRDefault="00913900" w:rsidP="00BE2949">
            <w:pPr>
              <w:numPr>
                <w:ilvl w:val="0"/>
                <w:numId w:val="21"/>
              </w:numPr>
              <w:tabs>
                <w:tab w:val="left" w:pos="720"/>
              </w:tabs>
              <w:spacing w:after="60"/>
            </w:pPr>
            <w:r>
              <w:t>Managed code using Git hosted on local GitLab instance</w:t>
            </w:r>
            <w:r w:rsidR="00BF1C90">
              <w:t>.</w:t>
            </w:r>
          </w:p>
          <w:p w14:paraId="3FFD8219" w14:textId="77777777" w:rsidR="008007EF" w:rsidRDefault="00674F34" w:rsidP="00B557D2">
            <w:pPr>
              <w:tabs>
                <w:tab w:val="left" w:pos="2232"/>
                <w:tab w:val="right" w:pos="7702"/>
              </w:tabs>
              <w:spacing w:before="220" w:after="60"/>
              <w:rPr>
                <w:b/>
              </w:rPr>
            </w:pPr>
            <w:r w:rsidRPr="008A640F">
              <w:rPr>
                <w:bCs/>
              </w:rPr>
              <w:t>Sept 2016 – Sept 201</w:t>
            </w:r>
            <w:r w:rsidR="006F398D">
              <w:rPr>
                <w:bCs/>
              </w:rPr>
              <w:t>8</w:t>
            </w:r>
            <w:r w:rsidR="008007EF">
              <w:rPr>
                <w:b/>
              </w:rPr>
              <w:tab/>
            </w:r>
            <w:r>
              <w:rPr>
                <w:b/>
              </w:rPr>
              <w:t xml:space="preserve">FEMA EADIS </w:t>
            </w:r>
            <w:r w:rsidR="001F1D04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8007EF">
              <w:rPr>
                <w:b/>
              </w:rPr>
              <w:t>Security Solutions Engineer</w:t>
            </w:r>
            <w:r w:rsidR="008007EF">
              <w:rPr>
                <w:b/>
              </w:rPr>
              <w:tab/>
            </w:r>
            <w:r w:rsidR="008007EF" w:rsidRPr="008A640F">
              <w:rPr>
                <w:bCs/>
              </w:rPr>
              <w:t>Reston, VA</w:t>
            </w:r>
          </w:p>
          <w:p w14:paraId="7B74CE6C" w14:textId="77777777" w:rsidR="00BF23F4" w:rsidRDefault="00674F34" w:rsidP="00BF23F4">
            <w:pPr>
              <w:numPr>
                <w:ilvl w:val="0"/>
                <w:numId w:val="22"/>
              </w:numPr>
              <w:tabs>
                <w:tab w:val="left" w:pos="720"/>
              </w:tabs>
              <w:spacing w:after="60"/>
            </w:pPr>
            <w:r>
              <w:t>Implemented Axway Validation Authority to allow for authentication into client environment using any PIV card certificate in the Federal Bridge</w:t>
            </w:r>
            <w:r w:rsidR="00BF1C90">
              <w:t>.</w:t>
            </w:r>
          </w:p>
          <w:p w14:paraId="4B20012A" w14:textId="77777777" w:rsidR="00BF7CF9" w:rsidRDefault="00BF7CF9" w:rsidP="00BF23F4">
            <w:pPr>
              <w:numPr>
                <w:ilvl w:val="0"/>
                <w:numId w:val="22"/>
              </w:numPr>
              <w:tabs>
                <w:tab w:val="left" w:pos="720"/>
              </w:tabs>
              <w:spacing w:after="60"/>
            </w:pPr>
            <w:r>
              <w:t xml:space="preserve">Implemented Centrify Enterprise to </w:t>
            </w:r>
            <w:r w:rsidR="00BF1C90">
              <w:t>centralize</w:t>
            </w:r>
            <w:r>
              <w:t xml:space="preserve"> authentication of Linux server</w:t>
            </w:r>
            <w:r w:rsidR="008A640F">
              <w:t>s</w:t>
            </w:r>
            <w:r>
              <w:t xml:space="preserve"> and to deploy enterprise level auditing of all Windows/Linux servers</w:t>
            </w:r>
            <w:r w:rsidR="00BF1C90">
              <w:t>.</w:t>
            </w:r>
          </w:p>
          <w:p w14:paraId="25D992E2" w14:textId="77777777" w:rsidR="008007EF" w:rsidRDefault="00674F34" w:rsidP="00B557D2">
            <w:pPr>
              <w:tabs>
                <w:tab w:val="left" w:pos="2232"/>
                <w:tab w:val="right" w:pos="7702"/>
              </w:tabs>
              <w:spacing w:before="220" w:after="60"/>
              <w:rPr>
                <w:b/>
              </w:rPr>
            </w:pPr>
            <w:r w:rsidRPr="008A640F">
              <w:rPr>
                <w:bCs/>
              </w:rPr>
              <w:t>May 2010 – Sept 2016</w:t>
            </w:r>
            <w:r w:rsidR="008007EF">
              <w:rPr>
                <w:b/>
              </w:rPr>
              <w:tab/>
            </w:r>
            <w:r>
              <w:rPr>
                <w:b/>
              </w:rPr>
              <w:t xml:space="preserve">FEMA EADIS </w:t>
            </w:r>
            <w:r w:rsidR="001F1D04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8007EF">
              <w:rPr>
                <w:b/>
              </w:rPr>
              <w:t>Infrastructure Engineer</w:t>
            </w:r>
            <w:r w:rsidR="008007EF">
              <w:rPr>
                <w:b/>
              </w:rPr>
              <w:tab/>
            </w:r>
            <w:r w:rsidR="008007EF" w:rsidRPr="008A640F">
              <w:rPr>
                <w:bCs/>
              </w:rPr>
              <w:t>Reston, VA</w:t>
            </w:r>
          </w:p>
          <w:p w14:paraId="26E4ADC9" w14:textId="77777777" w:rsidR="003C56A8" w:rsidRPr="00FA5036" w:rsidRDefault="00FA5036" w:rsidP="008007EF">
            <w:pPr>
              <w:numPr>
                <w:ilvl w:val="0"/>
                <w:numId w:val="22"/>
              </w:numPr>
              <w:tabs>
                <w:tab w:val="left" w:pos="720"/>
              </w:tabs>
              <w:spacing w:after="60"/>
              <w:rPr>
                <w:b/>
              </w:rPr>
            </w:pPr>
            <w:r>
              <w:t>Maintained Windows/Red Hat environment hosted on VMware ESX servers</w:t>
            </w:r>
            <w:r w:rsidR="00BF1C90">
              <w:t>.</w:t>
            </w:r>
          </w:p>
          <w:p w14:paraId="2DEBCF03" w14:textId="77777777" w:rsidR="00FA5036" w:rsidRPr="003C56A8" w:rsidRDefault="00FA5036" w:rsidP="00227D38">
            <w:pPr>
              <w:numPr>
                <w:ilvl w:val="0"/>
                <w:numId w:val="22"/>
              </w:numPr>
              <w:tabs>
                <w:tab w:val="left" w:pos="720"/>
              </w:tabs>
              <w:spacing w:after="60"/>
              <w:rPr>
                <w:b/>
              </w:rPr>
            </w:pPr>
            <w:r>
              <w:t>Patched and hardened over 200 Windows servers and workstations to adhere to FEMA security guidelines</w:t>
            </w:r>
            <w:r w:rsidR="00BF1C90">
              <w:rPr>
                <w:bCs/>
              </w:rPr>
              <w:t>.</w:t>
            </w:r>
          </w:p>
        </w:tc>
      </w:tr>
      <w:tr w:rsidR="00664657" w14:paraId="312194A5" w14:textId="77777777" w:rsidTr="00E1294D">
        <w:trPr>
          <w:trHeight w:val="62"/>
        </w:trPr>
        <w:tc>
          <w:tcPr>
            <w:tcW w:w="1548" w:type="dxa"/>
            <w:shd w:val="clear" w:color="auto" w:fill="auto"/>
          </w:tcPr>
          <w:p w14:paraId="7E9C06C2" w14:textId="77777777" w:rsidR="00664657" w:rsidRDefault="00C4445A" w:rsidP="00743BDA">
            <w:pPr>
              <w:pStyle w:val="SectionTitle"/>
            </w:pPr>
            <w:r>
              <w:t>Certifications</w:t>
            </w: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</w:tcPr>
          <w:p w14:paraId="42BC4D31" w14:textId="77777777" w:rsidR="00C4445A" w:rsidRDefault="00C4445A" w:rsidP="008007EF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40"/>
              </w:tabs>
              <w:spacing w:before="220" w:after="60"/>
              <w:ind w:left="0" w:right="0" w:firstLine="14"/>
            </w:pPr>
            <w:r w:rsidRPr="00C4445A">
              <w:t>AWS Certified Solution</w:t>
            </w:r>
            <w:r w:rsidR="0096463D">
              <w:t>s</w:t>
            </w:r>
            <w:r w:rsidRPr="00C4445A">
              <w:t xml:space="preserve"> Architect Associate</w:t>
            </w:r>
          </w:p>
          <w:p w14:paraId="4CEA2F6F" w14:textId="77777777" w:rsidR="00C4445A" w:rsidRDefault="00C4445A" w:rsidP="008007EF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40"/>
              </w:tabs>
              <w:spacing w:after="60"/>
              <w:ind w:left="0" w:right="0" w:firstLine="14"/>
            </w:pPr>
            <w:r w:rsidRPr="00C4445A">
              <w:t>AWS Certified Cloud Practitioner</w:t>
            </w:r>
          </w:p>
          <w:p w14:paraId="4F2A9EF9" w14:textId="77777777" w:rsidR="00C4445A" w:rsidRPr="00044980" w:rsidRDefault="00C4445A" w:rsidP="008007EF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40"/>
              </w:tabs>
              <w:spacing w:after="60"/>
              <w:ind w:left="0" w:right="0" w:firstLine="14"/>
            </w:pPr>
            <w:r w:rsidRPr="00C4445A">
              <w:t>Microsoft Certified: Azure Fundamentals</w:t>
            </w:r>
          </w:p>
        </w:tc>
      </w:tr>
    </w:tbl>
    <w:p w14:paraId="70503DC7" w14:textId="77777777" w:rsidR="00B8158D" w:rsidRDefault="00B8158D" w:rsidP="00664657"/>
    <w:sectPr w:rsidR="00B8158D" w:rsidSect="0067796A">
      <w:pgSz w:w="12240" w:h="15840"/>
      <w:pgMar w:top="720" w:right="1440" w:bottom="864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DE44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2AE7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DED1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00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BC09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9AC2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20E0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B2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640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0CC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18CC4AA"/>
    <w:lvl w:ilvl="0">
      <w:numFmt w:val="decimal"/>
      <w:lvlText w:val="*"/>
      <w:lvlJc w:val="left"/>
      <w:pPr>
        <w:ind w:left="0" w:firstLine="0"/>
      </w:pPr>
    </w:lvl>
  </w:abstractNum>
  <w:abstractNum w:abstractNumId="11" w15:restartNumberingAfterBreak="0">
    <w:nsid w:val="0F9D3824"/>
    <w:multiLevelType w:val="hybridMultilevel"/>
    <w:tmpl w:val="E368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F5088"/>
    <w:multiLevelType w:val="hybridMultilevel"/>
    <w:tmpl w:val="E5C40D68"/>
    <w:lvl w:ilvl="0" w:tplc="A462B038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C7412"/>
    <w:multiLevelType w:val="hybridMultilevel"/>
    <w:tmpl w:val="5992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D7A92"/>
    <w:multiLevelType w:val="hybridMultilevel"/>
    <w:tmpl w:val="FC04C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231D6"/>
    <w:multiLevelType w:val="singleLevel"/>
    <w:tmpl w:val="5FC43A2C"/>
    <w:lvl w:ilvl="0">
      <w:start w:val="1"/>
      <w:numFmt w:val="bulle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6" w15:restartNumberingAfterBreak="0">
    <w:nsid w:val="5BA229E8"/>
    <w:multiLevelType w:val="hybridMultilevel"/>
    <w:tmpl w:val="C0866382"/>
    <w:lvl w:ilvl="0" w:tplc="0DFE1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81922"/>
    <w:multiLevelType w:val="hybridMultilevel"/>
    <w:tmpl w:val="C54A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9" w15:restartNumberingAfterBreak="0">
    <w:nsid w:val="733D2AEE"/>
    <w:multiLevelType w:val="hybridMultilevel"/>
    <w:tmpl w:val="6BCCD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2784086">
    <w:abstractNumId w:val="18"/>
  </w:num>
  <w:num w:numId="2" w16cid:durableId="40326596">
    <w:abstractNumId w:val="15"/>
  </w:num>
  <w:num w:numId="3" w16cid:durableId="126121116">
    <w:abstractNumId w:val="9"/>
  </w:num>
  <w:num w:numId="4" w16cid:durableId="1946308081">
    <w:abstractNumId w:val="7"/>
  </w:num>
  <w:num w:numId="5" w16cid:durableId="300766225">
    <w:abstractNumId w:val="6"/>
  </w:num>
  <w:num w:numId="6" w16cid:durableId="1774089480">
    <w:abstractNumId w:val="5"/>
  </w:num>
  <w:num w:numId="7" w16cid:durableId="1697463167">
    <w:abstractNumId w:val="4"/>
  </w:num>
  <w:num w:numId="8" w16cid:durableId="902638122">
    <w:abstractNumId w:val="8"/>
  </w:num>
  <w:num w:numId="9" w16cid:durableId="2058774489">
    <w:abstractNumId w:val="3"/>
  </w:num>
  <w:num w:numId="10" w16cid:durableId="1396700">
    <w:abstractNumId w:val="2"/>
  </w:num>
  <w:num w:numId="11" w16cid:durableId="860584499">
    <w:abstractNumId w:val="1"/>
  </w:num>
  <w:num w:numId="12" w16cid:durableId="930969612">
    <w:abstractNumId w:val="0"/>
  </w:num>
  <w:num w:numId="13" w16cid:durableId="639649034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  <w:szCs w:val="22"/>
        </w:rPr>
      </w:lvl>
    </w:lvlOverride>
  </w:num>
  <w:num w:numId="14" w16cid:durableId="27637900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 w16cid:durableId="106320896">
    <w:abstractNumId w:val="12"/>
  </w:num>
  <w:num w:numId="16" w16cid:durableId="1861314110">
    <w:abstractNumId w:val="16"/>
  </w:num>
  <w:num w:numId="17" w16cid:durableId="1218589847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  <w:szCs w:val="22"/>
        </w:rPr>
      </w:lvl>
    </w:lvlOverride>
  </w:num>
  <w:num w:numId="18" w16cid:durableId="1632708286">
    <w:abstractNumId w:val="19"/>
  </w:num>
  <w:num w:numId="19" w16cid:durableId="1364330580">
    <w:abstractNumId w:val="13"/>
  </w:num>
  <w:num w:numId="20" w16cid:durableId="1952590951">
    <w:abstractNumId w:val="17"/>
  </w:num>
  <w:num w:numId="21" w16cid:durableId="642389819">
    <w:abstractNumId w:val="14"/>
  </w:num>
  <w:num w:numId="22" w16cid:durableId="8662623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00"/>
  <w:drawingGridVerticalSpacing w:val="187"/>
  <w:displayHorizontalDrawingGridEvery w:val="2"/>
  <w:noPunctuationKerning/>
  <w:characterSpacingControl w:val="doNotCompress"/>
  <w:compat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iResumeStyle" w:val="耀˹Z估̣i"/>
    <w:docVar w:name="Resume Post Wizard Balloon" w:val="L{C1A621DF-D6E2-49F3-A16F-E31DFA610A0B}"/>
  </w:docVars>
  <w:rsids>
    <w:rsidRoot w:val="00B8158D"/>
    <w:rsid w:val="00012C12"/>
    <w:rsid w:val="00044980"/>
    <w:rsid w:val="0005669B"/>
    <w:rsid w:val="00074FB0"/>
    <w:rsid w:val="00090B25"/>
    <w:rsid w:val="000A77B8"/>
    <w:rsid w:val="000A7FAC"/>
    <w:rsid w:val="001539FE"/>
    <w:rsid w:val="001A1554"/>
    <w:rsid w:val="001B6C17"/>
    <w:rsid w:val="001E2AEE"/>
    <w:rsid w:val="001F1D04"/>
    <w:rsid w:val="00211C27"/>
    <w:rsid w:val="00220316"/>
    <w:rsid w:val="00227D38"/>
    <w:rsid w:val="002609B8"/>
    <w:rsid w:val="00263EBE"/>
    <w:rsid w:val="002B794D"/>
    <w:rsid w:val="002F7B82"/>
    <w:rsid w:val="00346994"/>
    <w:rsid w:val="00375E88"/>
    <w:rsid w:val="00386888"/>
    <w:rsid w:val="00392F47"/>
    <w:rsid w:val="003A4DDD"/>
    <w:rsid w:val="003C56A8"/>
    <w:rsid w:val="003C6838"/>
    <w:rsid w:val="003D6145"/>
    <w:rsid w:val="003D7039"/>
    <w:rsid w:val="003E2CC1"/>
    <w:rsid w:val="003F688E"/>
    <w:rsid w:val="0041160F"/>
    <w:rsid w:val="00415282"/>
    <w:rsid w:val="00416B43"/>
    <w:rsid w:val="00421992"/>
    <w:rsid w:val="00426946"/>
    <w:rsid w:val="004838DD"/>
    <w:rsid w:val="004D04D0"/>
    <w:rsid w:val="004F7FF2"/>
    <w:rsid w:val="005122A0"/>
    <w:rsid w:val="00522967"/>
    <w:rsid w:val="00525B9E"/>
    <w:rsid w:val="005405D3"/>
    <w:rsid w:val="005427A6"/>
    <w:rsid w:val="00565F51"/>
    <w:rsid w:val="00577132"/>
    <w:rsid w:val="005817EC"/>
    <w:rsid w:val="00591FD3"/>
    <w:rsid w:val="005C6EE9"/>
    <w:rsid w:val="005D2AE6"/>
    <w:rsid w:val="005D5D24"/>
    <w:rsid w:val="00623548"/>
    <w:rsid w:val="00664657"/>
    <w:rsid w:val="006739B2"/>
    <w:rsid w:val="00674F34"/>
    <w:rsid w:val="0067796A"/>
    <w:rsid w:val="006A2967"/>
    <w:rsid w:val="006A32EE"/>
    <w:rsid w:val="006C0EB3"/>
    <w:rsid w:val="006D4EB2"/>
    <w:rsid w:val="006E41A4"/>
    <w:rsid w:val="006E4394"/>
    <w:rsid w:val="006F398D"/>
    <w:rsid w:val="00710D3C"/>
    <w:rsid w:val="00743BDA"/>
    <w:rsid w:val="00772918"/>
    <w:rsid w:val="00787019"/>
    <w:rsid w:val="007F5A5A"/>
    <w:rsid w:val="008007EF"/>
    <w:rsid w:val="00807D6C"/>
    <w:rsid w:val="00815A2B"/>
    <w:rsid w:val="008167BD"/>
    <w:rsid w:val="008460D7"/>
    <w:rsid w:val="008537DC"/>
    <w:rsid w:val="008A640F"/>
    <w:rsid w:val="008A67F8"/>
    <w:rsid w:val="008F1BD1"/>
    <w:rsid w:val="00913900"/>
    <w:rsid w:val="009212BA"/>
    <w:rsid w:val="0094540C"/>
    <w:rsid w:val="0096463D"/>
    <w:rsid w:val="00975317"/>
    <w:rsid w:val="009865ED"/>
    <w:rsid w:val="009A48B7"/>
    <w:rsid w:val="009C256E"/>
    <w:rsid w:val="00A02374"/>
    <w:rsid w:val="00A05D82"/>
    <w:rsid w:val="00A15C3B"/>
    <w:rsid w:val="00A31F2D"/>
    <w:rsid w:val="00A50B62"/>
    <w:rsid w:val="00A96469"/>
    <w:rsid w:val="00B23DBE"/>
    <w:rsid w:val="00B517DE"/>
    <w:rsid w:val="00B557D2"/>
    <w:rsid w:val="00B8158D"/>
    <w:rsid w:val="00BB3A9F"/>
    <w:rsid w:val="00BC3212"/>
    <w:rsid w:val="00BD4B9D"/>
    <w:rsid w:val="00BE2949"/>
    <w:rsid w:val="00BF094A"/>
    <w:rsid w:val="00BF1C90"/>
    <w:rsid w:val="00BF23F4"/>
    <w:rsid w:val="00BF7CF9"/>
    <w:rsid w:val="00C3072D"/>
    <w:rsid w:val="00C4445A"/>
    <w:rsid w:val="00D11FE4"/>
    <w:rsid w:val="00D4089A"/>
    <w:rsid w:val="00D443D5"/>
    <w:rsid w:val="00D76AA3"/>
    <w:rsid w:val="00DF09C7"/>
    <w:rsid w:val="00E075C5"/>
    <w:rsid w:val="00E1294D"/>
    <w:rsid w:val="00E8422F"/>
    <w:rsid w:val="00F51D96"/>
    <w:rsid w:val="00F51E70"/>
    <w:rsid w:val="00F6015C"/>
    <w:rsid w:val="00F77F25"/>
    <w:rsid w:val="00FA0F54"/>
    <w:rsid w:val="00FA5036"/>
    <w:rsid w:val="00FC335B"/>
    <w:rsid w:val="00FF05A8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E98EC"/>
  <w15:chartTrackingRefBased/>
  <w15:docId w15:val="{ED5C11AB-2B95-4CA7-B411-4444B6AD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7EF"/>
  </w:style>
  <w:style w:type="paragraph" w:styleId="Heading1">
    <w:name w:val="heading 1"/>
    <w:basedOn w:val="HeadingBase"/>
    <w:next w:val="BodyText"/>
    <w:qFormat/>
    <w:rsid w:val="00B8158D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rsid w:val="00B8158D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B8158D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B8158D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B8158D"/>
    <w:pPr>
      <w:outlineLvl w:val="4"/>
    </w:pPr>
  </w:style>
  <w:style w:type="paragraph" w:styleId="Heading6">
    <w:name w:val="heading 6"/>
    <w:basedOn w:val="Normal"/>
    <w:next w:val="Normal"/>
    <w:qFormat/>
    <w:rsid w:val="00B8158D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B557D2"/>
    <w:pPr>
      <w:numPr>
        <w:numId w:val="15"/>
      </w:numPr>
      <w:tabs>
        <w:tab w:val="clear" w:pos="720"/>
        <w:tab w:val="num" w:pos="340"/>
        <w:tab w:val="right" w:pos="6440"/>
      </w:tabs>
      <w:spacing w:after="40" w:line="240" w:lineRule="auto"/>
      <w:ind w:left="0" w:right="0" w:firstLine="0"/>
    </w:pPr>
  </w:style>
  <w:style w:type="paragraph" w:styleId="BodyText">
    <w:name w:val="Body Text"/>
    <w:basedOn w:val="Normal"/>
    <w:rsid w:val="00B8158D"/>
    <w:pPr>
      <w:spacing w:after="220" w:line="220" w:lineRule="atLeast"/>
      <w:ind w:right="-360"/>
    </w:pPr>
  </w:style>
  <w:style w:type="paragraph" w:customStyle="1" w:styleId="Address1">
    <w:name w:val="Address 1"/>
    <w:basedOn w:val="Normal"/>
    <w:rsid w:val="00B8158D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B8158D"/>
    <w:pPr>
      <w:spacing w:line="200" w:lineRule="atLeast"/>
    </w:pPr>
    <w:rPr>
      <w:sz w:val="16"/>
    </w:rPr>
  </w:style>
  <w:style w:type="paragraph" w:customStyle="1" w:styleId="CompanyName">
    <w:name w:val="Company Name"/>
    <w:basedOn w:val="Normal"/>
    <w:next w:val="Normal"/>
    <w:autoRedefine/>
    <w:rsid w:val="001F1D04"/>
    <w:pPr>
      <w:tabs>
        <w:tab w:val="center" w:pos="3852"/>
        <w:tab w:val="right" w:pos="7702"/>
      </w:tabs>
      <w:spacing w:before="220" w:after="40" w:line="220" w:lineRule="atLeast"/>
    </w:pPr>
  </w:style>
  <w:style w:type="paragraph" w:customStyle="1" w:styleId="Institution">
    <w:name w:val="Institution"/>
    <w:basedOn w:val="Normal"/>
    <w:next w:val="Achievement"/>
    <w:autoRedefine/>
    <w:rsid w:val="00B8158D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JobTitle">
    <w:name w:val="Job Title"/>
    <w:next w:val="Achievement"/>
    <w:rsid w:val="00B8158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Name">
    <w:name w:val="Name"/>
    <w:basedOn w:val="Normal"/>
    <w:next w:val="Normal"/>
    <w:autoRedefine/>
    <w:rsid w:val="00743BDA"/>
    <w:pPr>
      <w:spacing w:after="120" w:line="240" w:lineRule="atLeast"/>
      <w:jc w:val="center"/>
    </w:pPr>
    <w:rPr>
      <w:spacing w:val="-20"/>
      <w:sz w:val="48"/>
    </w:rPr>
  </w:style>
  <w:style w:type="paragraph" w:customStyle="1" w:styleId="Objective">
    <w:name w:val="Objective"/>
    <w:basedOn w:val="Normal"/>
    <w:next w:val="BodyText"/>
    <w:rsid w:val="00B8158D"/>
    <w:pPr>
      <w:spacing w:before="22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743BD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PersonalInfo">
    <w:name w:val="Personal Info"/>
    <w:basedOn w:val="Achievement"/>
    <w:rsid w:val="00B8158D"/>
    <w:pPr>
      <w:spacing w:before="220"/>
    </w:pPr>
  </w:style>
  <w:style w:type="paragraph" w:styleId="BodyTextIndent">
    <w:name w:val="Body Text Indent"/>
    <w:basedOn w:val="BodyText"/>
    <w:rsid w:val="00B8158D"/>
    <w:pPr>
      <w:ind w:left="720"/>
    </w:pPr>
  </w:style>
  <w:style w:type="paragraph" w:customStyle="1" w:styleId="CityState">
    <w:name w:val="City/State"/>
    <w:basedOn w:val="BodyText"/>
    <w:next w:val="BodyText"/>
    <w:rsid w:val="00B8158D"/>
    <w:pPr>
      <w:keepNext/>
    </w:pPr>
  </w:style>
  <w:style w:type="paragraph" w:customStyle="1" w:styleId="CompanyNameOne">
    <w:name w:val="Company Name One"/>
    <w:basedOn w:val="CompanyName"/>
    <w:next w:val="Normal"/>
    <w:rsid w:val="00B8158D"/>
  </w:style>
  <w:style w:type="paragraph" w:styleId="Date">
    <w:name w:val="Date"/>
    <w:basedOn w:val="BodyText"/>
    <w:rsid w:val="00B8158D"/>
    <w:pPr>
      <w:keepNext/>
    </w:pPr>
  </w:style>
  <w:style w:type="paragraph" w:customStyle="1" w:styleId="DocumentLabel">
    <w:name w:val="Document Label"/>
    <w:basedOn w:val="Normal"/>
    <w:next w:val="Normal"/>
    <w:rsid w:val="00B8158D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sid w:val="00B8158D"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rsid w:val="00B8158D"/>
    <w:pPr>
      <w:ind w:right="-360"/>
    </w:pPr>
  </w:style>
  <w:style w:type="paragraph" w:styleId="Footer">
    <w:name w:val="footer"/>
    <w:basedOn w:val="HeaderBase"/>
    <w:rsid w:val="00B8158D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rsid w:val="00B8158D"/>
    <w:pPr>
      <w:spacing w:line="220" w:lineRule="atLeast"/>
    </w:pPr>
  </w:style>
  <w:style w:type="paragraph" w:customStyle="1" w:styleId="HeadingBase">
    <w:name w:val="Heading Base"/>
    <w:basedOn w:val="BodyText"/>
    <w:next w:val="BodyText"/>
    <w:rsid w:val="00B8158D"/>
    <w:pPr>
      <w:keepNext/>
      <w:keepLines/>
      <w:spacing w:after="0"/>
    </w:pPr>
    <w:rPr>
      <w:rFonts w:ascii="Arial" w:hAnsi="Arial"/>
      <w:spacing w:val="-4"/>
      <w:sz w:val="18"/>
    </w:rPr>
  </w:style>
  <w:style w:type="character" w:customStyle="1" w:styleId="Job">
    <w:name w:val="Job"/>
    <w:basedOn w:val="DefaultParagraphFont"/>
    <w:rsid w:val="00B8158D"/>
  </w:style>
  <w:style w:type="character" w:customStyle="1" w:styleId="Lead-inEmphasis">
    <w:name w:val="Lead-in Emphasis"/>
    <w:rsid w:val="00B8158D"/>
    <w:rPr>
      <w:rFonts w:ascii="Arial" w:hAnsi="Arial"/>
      <w:b/>
      <w:spacing w:val="-8"/>
      <w:sz w:val="18"/>
    </w:rPr>
  </w:style>
  <w:style w:type="paragraph" w:customStyle="1" w:styleId="NoTitle">
    <w:name w:val="No Title"/>
    <w:basedOn w:val="Normal"/>
    <w:rsid w:val="00B8158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character" w:styleId="PageNumber">
    <w:name w:val="page number"/>
    <w:rsid w:val="00B8158D"/>
    <w:rPr>
      <w:rFonts w:ascii="Arial" w:hAnsi="Arial"/>
      <w:b/>
      <w:sz w:val="18"/>
    </w:rPr>
  </w:style>
  <w:style w:type="paragraph" w:customStyle="1" w:styleId="SectionSubtitle">
    <w:name w:val="Section Subtitle"/>
    <w:basedOn w:val="SectionTitle"/>
    <w:next w:val="Normal"/>
    <w:rsid w:val="00B8158D"/>
    <w:pPr>
      <w:pBdr>
        <w:top w:val="none" w:sz="0" w:space="0" w:color="auto"/>
      </w:pBdr>
    </w:pPr>
    <w:rPr>
      <w:b w:val="0"/>
      <w:spacing w:val="0"/>
      <w:position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284B-BFD7-47C5-B67A-A080A813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66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Chiang Development Inc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Kenneth Chiang</dc:creator>
  <cp:keywords/>
  <cp:lastModifiedBy>Kenneth Chiang</cp:lastModifiedBy>
  <cp:revision>9</cp:revision>
  <cp:lastPrinted>2022-02-18T08:33:00Z</cp:lastPrinted>
  <dcterms:created xsi:type="dcterms:W3CDTF">2020-05-03T22:43:00Z</dcterms:created>
  <dcterms:modified xsi:type="dcterms:W3CDTF">2023-01-17T04:48:00Z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